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6FF6EE01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06.</w:t>
      </w:r>
      <w:proofErr w:type="gramStart"/>
      <w:r>
        <w:t>10.2025.a</w:t>
      </w:r>
      <w:proofErr w:type="gramEnd"/>
      <w:r>
        <w:t xml:space="preserve"> nr </w:t>
      </w:r>
      <w:r w:rsidR="004C2028">
        <w:t>9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341167A6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</w:t>
      </w:r>
      <w:r w:rsidR="004C2028">
        <w:t>Lauri Koger</w:t>
      </w:r>
      <w:r>
        <w:t xml:space="preserve">, </w:t>
      </w:r>
      <w:proofErr w:type="spellStart"/>
      <w:r>
        <w:t>isikukood</w:t>
      </w:r>
      <w:proofErr w:type="spellEnd"/>
      <w:r>
        <w:t xml:space="preserve"> </w:t>
      </w:r>
      <w:r w:rsidR="004C2028" w:rsidRPr="004C2028">
        <w:t>38807096525</w:t>
      </w:r>
      <w:r>
        <w:t xml:space="preserve">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CD6E" w14:textId="77777777" w:rsidR="005439C2" w:rsidRDefault="005439C2" w:rsidP="00021518">
      <w:r>
        <w:separator/>
      </w:r>
    </w:p>
  </w:endnote>
  <w:endnote w:type="continuationSeparator" w:id="0">
    <w:p w14:paraId="7F89A68D" w14:textId="77777777" w:rsidR="005439C2" w:rsidRDefault="005439C2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9227" w14:textId="77777777" w:rsidR="005439C2" w:rsidRDefault="005439C2" w:rsidP="00021518">
      <w:r>
        <w:separator/>
      </w:r>
    </w:p>
  </w:footnote>
  <w:footnote w:type="continuationSeparator" w:id="0">
    <w:p w14:paraId="72AB0299" w14:textId="77777777" w:rsidR="005439C2" w:rsidRDefault="005439C2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13B5A"/>
    <w:rsid w:val="00021518"/>
    <w:rsid w:val="0005794B"/>
    <w:rsid w:val="000704E1"/>
    <w:rsid w:val="000B22E9"/>
    <w:rsid w:val="000C1915"/>
    <w:rsid w:val="000C1C7A"/>
    <w:rsid w:val="000D6594"/>
    <w:rsid w:val="0010108A"/>
    <w:rsid w:val="00162485"/>
    <w:rsid w:val="00163DF7"/>
    <w:rsid w:val="0016534B"/>
    <w:rsid w:val="001B51B9"/>
    <w:rsid w:val="001C79A4"/>
    <w:rsid w:val="00222ABE"/>
    <w:rsid w:val="00247372"/>
    <w:rsid w:val="0028372D"/>
    <w:rsid w:val="002F78CE"/>
    <w:rsid w:val="00326918"/>
    <w:rsid w:val="003F0526"/>
    <w:rsid w:val="004168E4"/>
    <w:rsid w:val="00441034"/>
    <w:rsid w:val="004916FD"/>
    <w:rsid w:val="004A6CAA"/>
    <w:rsid w:val="004C2028"/>
    <w:rsid w:val="004F5FA2"/>
    <w:rsid w:val="00515356"/>
    <w:rsid w:val="005439C2"/>
    <w:rsid w:val="00547B80"/>
    <w:rsid w:val="00590DB0"/>
    <w:rsid w:val="005A2FA8"/>
    <w:rsid w:val="005C594E"/>
    <w:rsid w:val="006011E7"/>
    <w:rsid w:val="0068350D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623B0"/>
    <w:rsid w:val="00BA1B34"/>
    <w:rsid w:val="00BA3A77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267FE"/>
    <w:rsid w:val="00E65404"/>
    <w:rsid w:val="00E84815"/>
    <w:rsid w:val="00E84E1C"/>
    <w:rsid w:val="00EE7E0C"/>
    <w:rsid w:val="00F066FF"/>
    <w:rsid w:val="00F17E04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1</TotalTime>
  <Pages>1</Pages>
  <Words>79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2</cp:revision>
  <dcterms:created xsi:type="dcterms:W3CDTF">2025-10-06T06:18:00Z</dcterms:created>
  <dcterms:modified xsi:type="dcterms:W3CDTF">2025-10-06T06:18:00Z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